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DB" w:rsidRDefault="009839DB" w:rsidP="006F5342">
      <w:pPr>
        <w:pStyle w:val="Title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26" style="position:absolute;margin-left:225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9839DB" w:rsidRDefault="009839DB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9839DB" w:rsidRDefault="009839DB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tab/>
      </w:r>
      <w:r>
        <w:tab/>
      </w:r>
    </w:p>
    <w:p w:rsidR="009839DB" w:rsidRDefault="009839DB" w:rsidP="00666A1F">
      <w:pPr>
        <w:pStyle w:val="Title"/>
      </w:pPr>
    </w:p>
    <w:p w:rsidR="009839DB" w:rsidRDefault="009839DB" w:rsidP="00666A1F">
      <w:pPr>
        <w:pStyle w:val="Title"/>
      </w:pPr>
    </w:p>
    <w:p w:rsidR="009839DB" w:rsidRDefault="009839DB" w:rsidP="00666A1F">
      <w:pPr>
        <w:pStyle w:val="Title"/>
      </w:pPr>
    </w:p>
    <w:p w:rsidR="009839DB" w:rsidRDefault="009839DB" w:rsidP="00666A1F">
      <w:pPr>
        <w:pStyle w:val="Title"/>
      </w:pPr>
    </w:p>
    <w:p w:rsidR="009839DB" w:rsidRDefault="009839DB" w:rsidP="00666A1F">
      <w:pPr>
        <w:pStyle w:val="Title"/>
      </w:pPr>
    </w:p>
    <w:p w:rsidR="009839DB" w:rsidRDefault="009839DB" w:rsidP="00666A1F">
      <w:pPr>
        <w:pStyle w:val="Title"/>
      </w:pPr>
    </w:p>
    <w:p w:rsidR="009839DB" w:rsidRDefault="009839DB" w:rsidP="00666A1F">
      <w:pPr>
        <w:pStyle w:val="Title"/>
      </w:pPr>
      <w:r>
        <w:t>Российская Федерация</w:t>
      </w:r>
    </w:p>
    <w:p w:rsidR="009839DB" w:rsidRDefault="009839DB" w:rsidP="00666A1F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9839DB" w:rsidRDefault="009839DB" w:rsidP="00666A1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9839DB" w:rsidRDefault="009839DB" w:rsidP="00666A1F">
      <w:pPr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9839DB" w:rsidRDefault="009839DB" w:rsidP="00666A1F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839DB" w:rsidRDefault="009839DB" w:rsidP="00666A1F">
      <w:pPr>
        <w:pStyle w:val="Heading2"/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9839DB" w:rsidRPr="005116F8" w:rsidRDefault="009839DB" w:rsidP="005116F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      _______</w:t>
      </w:r>
    </w:p>
    <w:p w:rsidR="009839DB" w:rsidRDefault="009839DB" w:rsidP="00666A1F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9839DB" w:rsidRDefault="009839DB" w:rsidP="0023276D">
      <w:pPr>
        <w:jc w:val="both"/>
        <w:rPr>
          <w:sz w:val="26"/>
          <w:szCs w:val="26"/>
        </w:rPr>
      </w:pPr>
    </w:p>
    <w:p w:rsidR="009839DB" w:rsidRPr="00C46561" w:rsidRDefault="009839DB" w:rsidP="0023276D">
      <w:pPr>
        <w:jc w:val="both"/>
        <w:rPr>
          <w:sz w:val="26"/>
          <w:szCs w:val="26"/>
          <w:u w:val="single"/>
        </w:rPr>
      </w:pPr>
      <w:r w:rsidRPr="00C46561">
        <w:rPr>
          <w:sz w:val="26"/>
          <w:szCs w:val="26"/>
        </w:rPr>
        <w:t>от «</w:t>
      </w:r>
      <w:r>
        <w:rPr>
          <w:sz w:val="26"/>
          <w:szCs w:val="26"/>
        </w:rPr>
        <w:t>18</w:t>
      </w:r>
      <w:r w:rsidRPr="00C46561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сентября </w:t>
      </w:r>
      <w:r w:rsidRPr="00C46561">
        <w:rPr>
          <w:sz w:val="26"/>
          <w:szCs w:val="26"/>
        </w:rPr>
        <w:t xml:space="preserve">2020 г.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C465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C46561">
        <w:rPr>
          <w:sz w:val="26"/>
          <w:szCs w:val="26"/>
        </w:rPr>
        <w:t xml:space="preserve">№ </w:t>
      </w:r>
      <w:r>
        <w:rPr>
          <w:sz w:val="26"/>
          <w:szCs w:val="26"/>
        </w:rPr>
        <w:t>396</w:t>
      </w:r>
      <w:r w:rsidRPr="00C46561">
        <w:rPr>
          <w:sz w:val="26"/>
          <w:szCs w:val="26"/>
        </w:rPr>
        <w:t>/НПА</w:t>
      </w:r>
    </w:p>
    <w:p w:rsidR="009839DB" w:rsidRPr="00C46561" w:rsidRDefault="009839DB" w:rsidP="0023276D">
      <w:pPr>
        <w:rPr>
          <w:sz w:val="26"/>
          <w:szCs w:val="26"/>
        </w:rPr>
      </w:pPr>
      <w:r w:rsidRPr="00C46561">
        <w:rPr>
          <w:sz w:val="26"/>
          <w:szCs w:val="26"/>
        </w:rPr>
        <w:t>г. Советский</w:t>
      </w:r>
    </w:p>
    <w:p w:rsidR="009839DB" w:rsidRDefault="009839DB" w:rsidP="0023276D">
      <w:pPr>
        <w:ind w:right="6400"/>
        <w:rPr>
          <w:sz w:val="26"/>
          <w:szCs w:val="26"/>
        </w:rPr>
      </w:pPr>
    </w:p>
    <w:p w:rsidR="009839DB" w:rsidRDefault="009839DB" w:rsidP="0023276D">
      <w:pPr>
        <w:ind w:right="6400"/>
        <w:rPr>
          <w:sz w:val="26"/>
          <w:szCs w:val="26"/>
        </w:rPr>
      </w:pPr>
    </w:p>
    <w:p w:rsidR="009839DB" w:rsidRPr="00C46561" w:rsidRDefault="009839DB" w:rsidP="0023276D">
      <w:pPr>
        <w:ind w:right="6400"/>
        <w:rPr>
          <w:sz w:val="26"/>
          <w:szCs w:val="26"/>
        </w:rPr>
      </w:pPr>
    </w:p>
    <w:p w:rsidR="009839DB" w:rsidRDefault="009839DB" w:rsidP="007A7243">
      <w:pPr>
        <w:rPr>
          <w:sz w:val="26"/>
          <w:szCs w:val="26"/>
        </w:rPr>
      </w:pPr>
      <w:r w:rsidRPr="00C46561">
        <w:rPr>
          <w:sz w:val="26"/>
          <w:szCs w:val="26"/>
        </w:rPr>
        <w:t>О передаче  осуществления</w:t>
      </w:r>
      <w:r>
        <w:rPr>
          <w:sz w:val="26"/>
          <w:szCs w:val="26"/>
        </w:rPr>
        <w:t xml:space="preserve"> </w:t>
      </w:r>
      <w:r w:rsidRPr="00C46561">
        <w:rPr>
          <w:sz w:val="26"/>
          <w:szCs w:val="26"/>
        </w:rPr>
        <w:t xml:space="preserve">части </w:t>
      </w:r>
    </w:p>
    <w:p w:rsidR="009839DB" w:rsidRPr="00C46561" w:rsidRDefault="009839DB" w:rsidP="007A7243">
      <w:pPr>
        <w:rPr>
          <w:sz w:val="26"/>
          <w:szCs w:val="26"/>
        </w:rPr>
      </w:pPr>
      <w:r w:rsidRPr="00C46561">
        <w:rPr>
          <w:sz w:val="26"/>
          <w:szCs w:val="26"/>
        </w:rPr>
        <w:t xml:space="preserve">полномочий по решению вопросов </w:t>
      </w:r>
    </w:p>
    <w:p w:rsidR="009839DB" w:rsidRPr="00C46561" w:rsidRDefault="009839DB" w:rsidP="007A7243">
      <w:pPr>
        <w:rPr>
          <w:sz w:val="26"/>
          <w:szCs w:val="26"/>
        </w:rPr>
      </w:pPr>
      <w:r w:rsidRPr="00C46561">
        <w:rPr>
          <w:sz w:val="26"/>
          <w:szCs w:val="26"/>
        </w:rPr>
        <w:t>местного значения в 2020 году</w:t>
      </w:r>
    </w:p>
    <w:p w:rsidR="009839DB" w:rsidRPr="00C46561" w:rsidRDefault="009839DB" w:rsidP="007A7243">
      <w:pPr>
        <w:rPr>
          <w:sz w:val="26"/>
          <w:szCs w:val="26"/>
        </w:rPr>
      </w:pPr>
    </w:p>
    <w:p w:rsidR="009839DB" w:rsidRPr="00C46561" w:rsidRDefault="009839DB" w:rsidP="007A7243">
      <w:pPr>
        <w:rPr>
          <w:sz w:val="26"/>
          <w:szCs w:val="26"/>
        </w:rPr>
      </w:pPr>
    </w:p>
    <w:p w:rsidR="009839DB" w:rsidRPr="00C46561" w:rsidRDefault="009839DB" w:rsidP="007A7243">
      <w:pPr>
        <w:rPr>
          <w:sz w:val="26"/>
          <w:szCs w:val="26"/>
        </w:rPr>
      </w:pPr>
    </w:p>
    <w:p w:rsidR="009839DB" w:rsidRPr="00C46561" w:rsidRDefault="009839DB" w:rsidP="00C46561">
      <w:pPr>
        <w:pStyle w:val="Heading1"/>
        <w:ind w:firstLine="700"/>
        <w:jc w:val="both"/>
        <w:rPr>
          <w:sz w:val="26"/>
          <w:szCs w:val="26"/>
        </w:rPr>
      </w:pPr>
      <w:r w:rsidRPr="00C46561">
        <w:rPr>
          <w:sz w:val="26"/>
          <w:szCs w:val="26"/>
        </w:rPr>
        <w:t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Уставом Советского района, решением Думы Советского района от 26.10.2018 № 226/НПА  «О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</w:t>
      </w:r>
    </w:p>
    <w:p w:rsidR="009839DB" w:rsidRPr="00C46561" w:rsidRDefault="009839DB" w:rsidP="00471ACB">
      <w:pPr>
        <w:rPr>
          <w:sz w:val="16"/>
          <w:szCs w:val="16"/>
        </w:rPr>
      </w:pPr>
    </w:p>
    <w:p w:rsidR="009839DB" w:rsidRPr="00C46561" w:rsidRDefault="009839DB" w:rsidP="00471ACB">
      <w:pPr>
        <w:jc w:val="center"/>
        <w:rPr>
          <w:sz w:val="26"/>
          <w:szCs w:val="26"/>
        </w:rPr>
      </w:pPr>
      <w:r w:rsidRPr="00C46561">
        <w:rPr>
          <w:sz w:val="26"/>
          <w:szCs w:val="26"/>
        </w:rPr>
        <w:t>Дума Советского района решила:</w:t>
      </w:r>
    </w:p>
    <w:p w:rsidR="009839DB" w:rsidRPr="00C46561" w:rsidRDefault="009839DB" w:rsidP="00471ACB">
      <w:pPr>
        <w:rPr>
          <w:sz w:val="16"/>
          <w:szCs w:val="16"/>
        </w:rPr>
      </w:pPr>
    </w:p>
    <w:p w:rsidR="009839DB" w:rsidRPr="00C46561" w:rsidRDefault="009839DB" w:rsidP="00C46561">
      <w:pPr>
        <w:ind w:right="57" w:firstLine="709"/>
        <w:jc w:val="both"/>
        <w:rPr>
          <w:color w:val="000000"/>
          <w:sz w:val="26"/>
          <w:szCs w:val="26"/>
        </w:rPr>
      </w:pPr>
      <w:r w:rsidRPr="00C46561">
        <w:rPr>
          <w:sz w:val="26"/>
          <w:szCs w:val="26"/>
        </w:rPr>
        <w:t>1. Передать администрации городского поселения Зеленоборск осуществление  части полномочий администрации Советского района по решению в 2020 году  вопроса местного значения</w:t>
      </w:r>
      <w:r w:rsidRPr="00C46561">
        <w:rPr>
          <w:color w:val="000000"/>
          <w:sz w:val="26"/>
          <w:szCs w:val="26"/>
        </w:rPr>
        <w:t xml:space="preserve"> «</w:t>
      </w:r>
      <w:r w:rsidRPr="00C46561">
        <w:rPr>
          <w:color w:val="22272F"/>
          <w:sz w:val="26"/>
          <w:szCs w:val="26"/>
        </w:rPr>
        <w:t xml:space="preserve">владение, пользование и распоряжение имуществом, находящимся в муниципальной собственности муниципального района», </w:t>
      </w:r>
      <w:r w:rsidRPr="00C46561">
        <w:rPr>
          <w:color w:val="000000"/>
          <w:sz w:val="26"/>
          <w:szCs w:val="26"/>
        </w:rPr>
        <w:t>в части  осуществления работ по сносу (ликвидации) расселенных жилых помещений,  находящихся в собственности Советского района,   расположенных в пгт. Зеленоборск по адресам:  ул. Южная, д.9 кв.7; ул.  Южная, д.21,  кв.3;  ул. Южная, д.23, кв.8, посредством выведения их из эксплуатации  путем отключения от систем тепло-, водо-, газо и энергоснабжения, разбора, демонтажа, разрушения всех конструкций, вывоза и утилизации (уничтожения).</w:t>
      </w:r>
    </w:p>
    <w:p w:rsidR="009839DB" w:rsidRPr="00C46561" w:rsidRDefault="009839DB" w:rsidP="00C4656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6561">
        <w:rPr>
          <w:sz w:val="26"/>
          <w:szCs w:val="26"/>
        </w:rPr>
        <w:t>2. Поручить администрации Советского района подготовить и заключить соответствующее соглашение с администрацией городского поселения Зеленоборск.</w:t>
      </w:r>
    </w:p>
    <w:p w:rsidR="009839DB" w:rsidRPr="00C46561" w:rsidRDefault="009839DB" w:rsidP="00C46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6561">
        <w:rPr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9839DB" w:rsidRPr="00C46561" w:rsidRDefault="009839DB" w:rsidP="00C46561">
      <w:pPr>
        <w:ind w:firstLine="709"/>
        <w:jc w:val="both"/>
        <w:rPr>
          <w:color w:val="000000"/>
          <w:sz w:val="26"/>
          <w:szCs w:val="26"/>
        </w:rPr>
      </w:pPr>
      <w:r w:rsidRPr="00C46561">
        <w:rPr>
          <w:color w:val="000000"/>
          <w:sz w:val="26"/>
          <w:szCs w:val="26"/>
        </w:rPr>
        <w:t>4. 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9839DB" w:rsidRPr="00C46561" w:rsidRDefault="009839DB" w:rsidP="007A7243">
      <w:pPr>
        <w:ind w:firstLine="709"/>
        <w:jc w:val="both"/>
        <w:rPr>
          <w:sz w:val="26"/>
          <w:szCs w:val="26"/>
        </w:rPr>
      </w:pPr>
      <w:r w:rsidRPr="00C46561">
        <w:rPr>
          <w:sz w:val="26"/>
          <w:szCs w:val="26"/>
        </w:rPr>
        <w:t xml:space="preserve"> </w:t>
      </w:r>
    </w:p>
    <w:p w:rsidR="009839DB" w:rsidRPr="00C46561" w:rsidRDefault="009839DB" w:rsidP="00B17139">
      <w:pPr>
        <w:jc w:val="both"/>
        <w:rPr>
          <w:sz w:val="26"/>
          <w:szCs w:val="26"/>
        </w:rPr>
      </w:pPr>
    </w:p>
    <w:p w:rsidR="009839DB" w:rsidRPr="00C46561" w:rsidRDefault="009839DB" w:rsidP="00471ACB">
      <w:pPr>
        <w:jc w:val="both"/>
        <w:rPr>
          <w:sz w:val="26"/>
          <w:szCs w:val="26"/>
        </w:rPr>
      </w:pPr>
    </w:p>
    <w:p w:rsidR="009839DB" w:rsidRPr="00837184" w:rsidRDefault="009839DB" w:rsidP="00C46561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837184">
        <w:rPr>
          <w:sz w:val="26"/>
          <w:szCs w:val="26"/>
        </w:rPr>
        <w:t>Председа</w:t>
      </w:r>
      <w:r>
        <w:rPr>
          <w:sz w:val="26"/>
          <w:szCs w:val="26"/>
        </w:rPr>
        <w:t xml:space="preserve">тель Думы Советского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37184">
        <w:rPr>
          <w:sz w:val="26"/>
          <w:szCs w:val="26"/>
        </w:rPr>
        <w:t>Глава Советского района</w:t>
      </w:r>
    </w:p>
    <w:p w:rsidR="009839DB" w:rsidRPr="00837184" w:rsidRDefault="009839DB" w:rsidP="00C46561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9839DB" w:rsidRPr="00837184" w:rsidRDefault="009839DB" w:rsidP="00C46561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83718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</w:t>
      </w:r>
      <w:r w:rsidRPr="00837184">
        <w:rPr>
          <w:sz w:val="26"/>
          <w:szCs w:val="26"/>
          <w:u w:val="single"/>
        </w:rPr>
        <w:tab/>
      </w:r>
      <w:r w:rsidRPr="00837184">
        <w:rPr>
          <w:sz w:val="26"/>
          <w:szCs w:val="26"/>
        </w:rPr>
        <w:t xml:space="preserve"> (С.Э. Озорнина) </w:t>
      </w:r>
      <w:r w:rsidRPr="00837184">
        <w:rPr>
          <w:sz w:val="26"/>
          <w:szCs w:val="26"/>
        </w:rPr>
        <w:tab/>
      </w:r>
      <w:r w:rsidRPr="00837184">
        <w:rPr>
          <w:sz w:val="26"/>
          <w:szCs w:val="26"/>
        </w:rPr>
        <w:tab/>
      </w:r>
      <w:r w:rsidRPr="00837184">
        <w:rPr>
          <w:sz w:val="26"/>
          <w:szCs w:val="26"/>
        </w:rPr>
        <w:tab/>
      </w:r>
      <w:r w:rsidRPr="0083718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         </w:t>
      </w:r>
      <w:r w:rsidRPr="00837184">
        <w:rPr>
          <w:sz w:val="26"/>
          <w:szCs w:val="26"/>
          <w:u w:val="single"/>
        </w:rPr>
        <w:tab/>
      </w:r>
      <w:r w:rsidRPr="00837184">
        <w:rPr>
          <w:sz w:val="26"/>
          <w:szCs w:val="26"/>
        </w:rPr>
        <w:t xml:space="preserve"> (И.А.Набатов)</w:t>
      </w:r>
    </w:p>
    <w:p w:rsidR="009839DB" w:rsidRPr="00946B7F" w:rsidRDefault="009839DB" w:rsidP="00C46561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946B7F">
        <w:rPr>
          <w:sz w:val="24"/>
          <w:szCs w:val="24"/>
        </w:rPr>
        <w:tab/>
      </w:r>
    </w:p>
    <w:p w:rsidR="009839DB" w:rsidRPr="00837184" w:rsidRDefault="009839DB" w:rsidP="00C46561">
      <w:pPr>
        <w:tabs>
          <w:tab w:val="left" w:pos="851"/>
          <w:tab w:val="left" w:pos="993"/>
        </w:tabs>
        <w:jc w:val="both"/>
      </w:pPr>
      <w:r w:rsidRPr="00837184">
        <w:t>Дата принятия решения:</w:t>
      </w:r>
      <w:r w:rsidRPr="00837184">
        <w:tab/>
      </w:r>
      <w:r w:rsidRPr="00837184">
        <w:tab/>
      </w:r>
      <w:r w:rsidRPr="00837184">
        <w:tab/>
      </w:r>
      <w:r w:rsidRPr="00837184">
        <w:tab/>
      </w:r>
      <w:r w:rsidRPr="00837184">
        <w:tab/>
      </w:r>
      <w:r>
        <w:t xml:space="preserve">              </w:t>
      </w:r>
      <w:r w:rsidRPr="00837184">
        <w:t>Дата подписания</w:t>
      </w:r>
    </w:p>
    <w:p w:rsidR="009839DB" w:rsidRPr="00837184" w:rsidRDefault="009839DB" w:rsidP="00C46561">
      <w:pPr>
        <w:tabs>
          <w:tab w:val="left" w:pos="851"/>
          <w:tab w:val="left" w:pos="993"/>
        </w:tabs>
        <w:jc w:val="both"/>
      </w:pPr>
      <w:r w:rsidRPr="00837184">
        <w:t xml:space="preserve">«18» сентября 2020г.  </w:t>
      </w:r>
      <w:r w:rsidRPr="00837184">
        <w:tab/>
      </w:r>
      <w:r w:rsidRPr="00837184">
        <w:tab/>
      </w:r>
      <w:r w:rsidRPr="00837184">
        <w:tab/>
      </w:r>
      <w:r w:rsidRPr="00837184">
        <w:tab/>
      </w:r>
      <w:r w:rsidRPr="00837184">
        <w:tab/>
      </w:r>
      <w:r>
        <w:t xml:space="preserve">              </w:t>
      </w:r>
      <w:r>
        <w:rPr>
          <w:bCs/>
        </w:rPr>
        <w:t>«21» сентября 2020 г.</w:t>
      </w:r>
    </w:p>
    <w:p w:rsidR="009839DB" w:rsidRDefault="009839DB" w:rsidP="00FC6867">
      <w:pPr>
        <w:ind w:firstLine="5529"/>
        <w:rPr>
          <w:sz w:val="24"/>
          <w:szCs w:val="24"/>
        </w:rPr>
      </w:pPr>
    </w:p>
    <w:sectPr w:rsidR="009839DB" w:rsidSect="00C46561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DB" w:rsidRDefault="009839DB">
      <w:r>
        <w:separator/>
      </w:r>
    </w:p>
  </w:endnote>
  <w:endnote w:type="continuationSeparator" w:id="0">
    <w:p w:rsidR="009839DB" w:rsidRDefault="0098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DB" w:rsidRDefault="009839DB" w:rsidP="002025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9DB" w:rsidRDefault="009839DB" w:rsidP="002025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DB" w:rsidRDefault="009839DB">
      <w:r>
        <w:separator/>
      </w:r>
    </w:p>
  </w:footnote>
  <w:footnote w:type="continuationSeparator" w:id="0">
    <w:p w:rsidR="009839DB" w:rsidRDefault="00983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D73"/>
    <w:multiLevelType w:val="multilevel"/>
    <w:tmpl w:val="15941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CB32DEB"/>
    <w:multiLevelType w:val="hybridMultilevel"/>
    <w:tmpl w:val="F8BE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D41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6DC071A"/>
    <w:multiLevelType w:val="multilevel"/>
    <w:tmpl w:val="4310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165960"/>
    <w:multiLevelType w:val="hybridMultilevel"/>
    <w:tmpl w:val="CE4CF9E4"/>
    <w:lvl w:ilvl="0" w:tplc="86F2949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334F1E"/>
    <w:multiLevelType w:val="hybridMultilevel"/>
    <w:tmpl w:val="1310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055CAB"/>
    <w:multiLevelType w:val="multilevel"/>
    <w:tmpl w:val="CBD2D6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9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1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  <w:rPr>
        <w:rFonts w:cs="Times New Roman"/>
      </w:r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527655"/>
    <w:multiLevelType w:val="multilevel"/>
    <w:tmpl w:val="02885E9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9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 w:hint="default"/>
      </w:rPr>
    </w:lvl>
  </w:abstractNum>
  <w:abstractNum w:abstractNumId="13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638377A6"/>
    <w:multiLevelType w:val="multilevel"/>
    <w:tmpl w:val="DA42C48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77E1A6D"/>
    <w:multiLevelType w:val="hybridMultilevel"/>
    <w:tmpl w:val="48DE0192"/>
    <w:lvl w:ilvl="0" w:tplc="8BCEE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D08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6AD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0EF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B0B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C46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58B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30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0C6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82F14FA"/>
    <w:multiLevelType w:val="multilevel"/>
    <w:tmpl w:val="EAE4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2AA2B5F"/>
    <w:multiLevelType w:val="hybridMultilevel"/>
    <w:tmpl w:val="58DC84CA"/>
    <w:lvl w:ilvl="0" w:tplc="1F2ADC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DF2443"/>
    <w:multiLevelType w:val="hybridMultilevel"/>
    <w:tmpl w:val="1842E564"/>
    <w:lvl w:ilvl="0" w:tplc="4F8E7DB6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</w:num>
  <w:num w:numId="11">
    <w:abstractNumId w:val="15"/>
  </w:num>
  <w:num w:numId="12">
    <w:abstractNumId w:val="1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12"/>
  </w:num>
  <w:num w:numId="18">
    <w:abstractNumId w:val="0"/>
  </w:num>
  <w:num w:numId="19">
    <w:abstractNumId w:val="10"/>
  </w:num>
  <w:num w:numId="20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D4B"/>
    <w:rsid w:val="00030B9E"/>
    <w:rsid w:val="00034741"/>
    <w:rsid w:val="00034D3D"/>
    <w:rsid w:val="00045F30"/>
    <w:rsid w:val="00067148"/>
    <w:rsid w:val="00076CC7"/>
    <w:rsid w:val="00096216"/>
    <w:rsid w:val="000978F8"/>
    <w:rsid w:val="000A2FD1"/>
    <w:rsid w:val="000A5538"/>
    <w:rsid w:val="000A578F"/>
    <w:rsid w:val="000A5CB5"/>
    <w:rsid w:val="000A68A6"/>
    <w:rsid w:val="000B50E8"/>
    <w:rsid w:val="000C211F"/>
    <w:rsid w:val="000C2817"/>
    <w:rsid w:val="000D1E73"/>
    <w:rsid w:val="000D5FCE"/>
    <w:rsid w:val="000D6FDC"/>
    <w:rsid w:val="000E02EB"/>
    <w:rsid w:val="000E0593"/>
    <w:rsid w:val="000E2783"/>
    <w:rsid w:val="000E2EAD"/>
    <w:rsid w:val="000E42FB"/>
    <w:rsid w:val="000E7D2F"/>
    <w:rsid w:val="000F2C97"/>
    <w:rsid w:val="000F5F41"/>
    <w:rsid w:val="00114DF6"/>
    <w:rsid w:val="0012012F"/>
    <w:rsid w:val="00121961"/>
    <w:rsid w:val="00122ABD"/>
    <w:rsid w:val="00132466"/>
    <w:rsid w:val="00132E83"/>
    <w:rsid w:val="00135565"/>
    <w:rsid w:val="00146779"/>
    <w:rsid w:val="00147074"/>
    <w:rsid w:val="0014783A"/>
    <w:rsid w:val="00150696"/>
    <w:rsid w:val="00155A78"/>
    <w:rsid w:val="00162451"/>
    <w:rsid w:val="001652AE"/>
    <w:rsid w:val="0016608C"/>
    <w:rsid w:val="001778C1"/>
    <w:rsid w:val="00192D90"/>
    <w:rsid w:val="00194DD4"/>
    <w:rsid w:val="00197AC5"/>
    <w:rsid w:val="001B62B7"/>
    <w:rsid w:val="001C052C"/>
    <w:rsid w:val="001D781F"/>
    <w:rsid w:val="001E49ED"/>
    <w:rsid w:val="001F63C0"/>
    <w:rsid w:val="001F667F"/>
    <w:rsid w:val="0020256F"/>
    <w:rsid w:val="002028CC"/>
    <w:rsid w:val="00212FB4"/>
    <w:rsid w:val="00215DA4"/>
    <w:rsid w:val="00217B67"/>
    <w:rsid w:val="002215BA"/>
    <w:rsid w:val="0022658E"/>
    <w:rsid w:val="00232417"/>
    <w:rsid w:val="002324BF"/>
    <w:rsid w:val="0023276D"/>
    <w:rsid w:val="00234390"/>
    <w:rsid w:val="002433AC"/>
    <w:rsid w:val="00244E06"/>
    <w:rsid w:val="0024765B"/>
    <w:rsid w:val="00247F69"/>
    <w:rsid w:val="002550C0"/>
    <w:rsid w:val="00263EE1"/>
    <w:rsid w:val="002738DA"/>
    <w:rsid w:val="00276A2E"/>
    <w:rsid w:val="0028736F"/>
    <w:rsid w:val="00287B6B"/>
    <w:rsid w:val="00296D81"/>
    <w:rsid w:val="002A30A2"/>
    <w:rsid w:val="002B0FA4"/>
    <w:rsid w:val="002B14EA"/>
    <w:rsid w:val="002C411F"/>
    <w:rsid w:val="002D5243"/>
    <w:rsid w:val="002D696E"/>
    <w:rsid w:val="002E023A"/>
    <w:rsid w:val="002F2583"/>
    <w:rsid w:val="002F5751"/>
    <w:rsid w:val="00305CE0"/>
    <w:rsid w:val="00326C52"/>
    <w:rsid w:val="0033295D"/>
    <w:rsid w:val="00335819"/>
    <w:rsid w:val="003400AE"/>
    <w:rsid w:val="0035457F"/>
    <w:rsid w:val="0035648C"/>
    <w:rsid w:val="00361194"/>
    <w:rsid w:val="0036566D"/>
    <w:rsid w:val="00374493"/>
    <w:rsid w:val="00377513"/>
    <w:rsid w:val="00392F9E"/>
    <w:rsid w:val="00393323"/>
    <w:rsid w:val="0039493C"/>
    <w:rsid w:val="003A07E0"/>
    <w:rsid w:val="003A586D"/>
    <w:rsid w:val="003B1043"/>
    <w:rsid w:val="003B484E"/>
    <w:rsid w:val="003B7B55"/>
    <w:rsid w:val="003C3647"/>
    <w:rsid w:val="003C4703"/>
    <w:rsid w:val="003C738E"/>
    <w:rsid w:val="003D4C62"/>
    <w:rsid w:val="003E335B"/>
    <w:rsid w:val="003E365A"/>
    <w:rsid w:val="003F4577"/>
    <w:rsid w:val="003F7978"/>
    <w:rsid w:val="00402BBB"/>
    <w:rsid w:val="00403509"/>
    <w:rsid w:val="0040460C"/>
    <w:rsid w:val="00407682"/>
    <w:rsid w:val="00410624"/>
    <w:rsid w:val="00411670"/>
    <w:rsid w:val="00413442"/>
    <w:rsid w:val="00416A48"/>
    <w:rsid w:val="00422F7D"/>
    <w:rsid w:val="00440C5B"/>
    <w:rsid w:val="00443475"/>
    <w:rsid w:val="004460C7"/>
    <w:rsid w:val="0045133A"/>
    <w:rsid w:val="004541A0"/>
    <w:rsid w:val="00454656"/>
    <w:rsid w:val="00471ACB"/>
    <w:rsid w:val="004767F3"/>
    <w:rsid w:val="00476A08"/>
    <w:rsid w:val="00481E1F"/>
    <w:rsid w:val="00485590"/>
    <w:rsid w:val="00485AA0"/>
    <w:rsid w:val="00485E8A"/>
    <w:rsid w:val="00486058"/>
    <w:rsid w:val="0048750A"/>
    <w:rsid w:val="00496987"/>
    <w:rsid w:val="004B56B7"/>
    <w:rsid w:val="004B5BBE"/>
    <w:rsid w:val="004B7648"/>
    <w:rsid w:val="004C08B5"/>
    <w:rsid w:val="004C2D6D"/>
    <w:rsid w:val="004C5781"/>
    <w:rsid w:val="004C578F"/>
    <w:rsid w:val="004C7825"/>
    <w:rsid w:val="004D7AFB"/>
    <w:rsid w:val="004E4CB3"/>
    <w:rsid w:val="004E5B7A"/>
    <w:rsid w:val="004E7C6F"/>
    <w:rsid w:val="004F19D5"/>
    <w:rsid w:val="005012B2"/>
    <w:rsid w:val="00501F4B"/>
    <w:rsid w:val="00510F9A"/>
    <w:rsid w:val="00511493"/>
    <w:rsid w:val="005116F8"/>
    <w:rsid w:val="00513C15"/>
    <w:rsid w:val="00514A16"/>
    <w:rsid w:val="00516D04"/>
    <w:rsid w:val="00521F26"/>
    <w:rsid w:val="005230F9"/>
    <w:rsid w:val="00525E90"/>
    <w:rsid w:val="00536A54"/>
    <w:rsid w:val="005459C9"/>
    <w:rsid w:val="00550589"/>
    <w:rsid w:val="005550C7"/>
    <w:rsid w:val="005856C1"/>
    <w:rsid w:val="00586714"/>
    <w:rsid w:val="0058700D"/>
    <w:rsid w:val="00592223"/>
    <w:rsid w:val="00592695"/>
    <w:rsid w:val="005B4961"/>
    <w:rsid w:val="005C0C42"/>
    <w:rsid w:val="005C281A"/>
    <w:rsid w:val="005D4F5B"/>
    <w:rsid w:val="005D6272"/>
    <w:rsid w:val="005D7C83"/>
    <w:rsid w:val="005E18B1"/>
    <w:rsid w:val="005E27DC"/>
    <w:rsid w:val="005F29A7"/>
    <w:rsid w:val="005F5637"/>
    <w:rsid w:val="0060422B"/>
    <w:rsid w:val="00611ADB"/>
    <w:rsid w:val="006131CC"/>
    <w:rsid w:val="00620786"/>
    <w:rsid w:val="00626485"/>
    <w:rsid w:val="0063604C"/>
    <w:rsid w:val="0063733F"/>
    <w:rsid w:val="00637721"/>
    <w:rsid w:val="00644B31"/>
    <w:rsid w:val="0064623A"/>
    <w:rsid w:val="006465B3"/>
    <w:rsid w:val="006512BE"/>
    <w:rsid w:val="00654CB8"/>
    <w:rsid w:val="00655EB7"/>
    <w:rsid w:val="00663AD5"/>
    <w:rsid w:val="00665EBF"/>
    <w:rsid w:val="00666A1F"/>
    <w:rsid w:val="0067503A"/>
    <w:rsid w:val="006821A0"/>
    <w:rsid w:val="00686D7C"/>
    <w:rsid w:val="006877DE"/>
    <w:rsid w:val="006935C6"/>
    <w:rsid w:val="0069520C"/>
    <w:rsid w:val="00696567"/>
    <w:rsid w:val="00697CB1"/>
    <w:rsid w:val="006A1661"/>
    <w:rsid w:val="006A1B8E"/>
    <w:rsid w:val="006A5E3D"/>
    <w:rsid w:val="006B286D"/>
    <w:rsid w:val="006B7B40"/>
    <w:rsid w:val="006C1732"/>
    <w:rsid w:val="006C1BE9"/>
    <w:rsid w:val="006C4D0B"/>
    <w:rsid w:val="006D35AF"/>
    <w:rsid w:val="006D3FAE"/>
    <w:rsid w:val="006E1016"/>
    <w:rsid w:val="006E1E19"/>
    <w:rsid w:val="006E44C0"/>
    <w:rsid w:val="006E58C3"/>
    <w:rsid w:val="006E629C"/>
    <w:rsid w:val="006E6539"/>
    <w:rsid w:val="006F3E4F"/>
    <w:rsid w:val="006F4110"/>
    <w:rsid w:val="006F5342"/>
    <w:rsid w:val="006F6F5A"/>
    <w:rsid w:val="00720A37"/>
    <w:rsid w:val="00724D4C"/>
    <w:rsid w:val="007422E2"/>
    <w:rsid w:val="007534D7"/>
    <w:rsid w:val="00754E92"/>
    <w:rsid w:val="007639E7"/>
    <w:rsid w:val="00786578"/>
    <w:rsid w:val="00790160"/>
    <w:rsid w:val="007941F4"/>
    <w:rsid w:val="007A298D"/>
    <w:rsid w:val="007A2ABD"/>
    <w:rsid w:val="007A7243"/>
    <w:rsid w:val="007A7763"/>
    <w:rsid w:val="007B19E9"/>
    <w:rsid w:val="007B2563"/>
    <w:rsid w:val="007B4868"/>
    <w:rsid w:val="007B4C0A"/>
    <w:rsid w:val="007B697A"/>
    <w:rsid w:val="007C7C09"/>
    <w:rsid w:val="007D3272"/>
    <w:rsid w:val="007E7E88"/>
    <w:rsid w:val="007F46B0"/>
    <w:rsid w:val="00806894"/>
    <w:rsid w:val="008205D8"/>
    <w:rsid w:val="00830B43"/>
    <w:rsid w:val="00830FC0"/>
    <w:rsid w:val="00834B34"/>
    <w:rsid w:val="00836E46"/>
    <w:rsid w:val="00837184"/>
    <w:rsid w:val="0084076E"/>
    <w:rsid w:val="00844DFF"/>
    <w:rsid w:val="00845C02"/>
    <w:rsid w:val="008466CC"/>
    <w:rsid w:val="00854F2E"/>
    <w:rsid w:val="00864946"/>
    <w:rsid w:val="00864955"/>
    <w:rsid w:val="0087554D"/>
    <w:rsid w:val="00876301"/>
    <w:rsid w:val="0088290E"/>
    <w:rsid w:val="00894933"/>
    <w:rsid w:val="008A4ECF"/>
    <w:rsid w:val="008A706B"/>
    <w:rsid w:val="008D0158"/>
    <w:rsid w:val="008D7A77"/>
    <w:rsid w:val="008F168A"/>
    <w:rsid w:val="00901B42"/>
    <w:rsid w:val="00901FF5"/>
    <w:rsid w:val="0090721F"/>
    <w:rsid w:val="00932AB6"/>
    <w:rsid w:val="00932D6C"/>
    <w:rsid w:val="00932DF7"/>
    <w:rsid w:val="0093634B"/>
    <w:rsid w:val="00937B0B"/>
    <w:rsid w:val="0094520E"/>
    <w:rsid w:val="00946B7F"/>
    <w:rsid w:val="00951E76"/>
    <w:rsid w:val="009801D7"/>
    <w:rsid w:val="009826ED"/>
    <w:rsid w:val="009839DB"/>
    <w:rsid w:val="00986D14"/>
    <w:rsid w:val="0099069B"/>
    <w:rsid w:val="0099599D"/>
    <w:rsid w:val="009A6180"/>
    <w:rsid w:val="009A61F4"/>
    <w:rsid w:val="009C71EF"/>
    <w:rsid w:val="009C7607"/>
    <w:rsid w:val="009C7BAA"/>
    <w:rsid w:val="009D5317"/>
    <w:rsid w:val="009D6445"/>
    <w:rsid w:val="009D689A"/>
    <w:rsid w:val="009E4E1C"/>
    <w:rsid w:val="009F309D"/>
    <w:rsid w:val="009F449D"/>
    <w:rsid w:val="00A0027A"/>
    <w:rsid w:val="00A0165D"/>
    <w:rsid w:val="00A0352B"/>
    <w:rsid w:val="00A2241F"/>
    <w:rsid w:val="00A2423E"/>
    <w:rsid w:val="00A4013C"/>
    <w:rsid w:val="00A40C4A"/>
    <w:rsid w:val="00A524DE"/>
    <w:rsid w:val="00A569DA"/>
    <w:rsid w:val="00A625EA"/>
    <w:rsid w:val="00A67B75"/>
    <w:rsid w:val="00A720D6"/>
    <w:rsid w:val="00A73F3B"/>
    <w:rsid w:val="00A84386"/>
    <w:rsid w:val="00A85E67"/>
    <w:rsid w:val="00A868B1"/>
    <w:rsid w:val="00A87463"/>
    <w:rsid w:val="00A9213C"/>
    <w:rsid w:val="00A9393C"/>
    <w:rsid w:val="00AA021E"/>
    <w:rsid w:val="00AA4F85"/>
    <w:rsid w:val="00AA54F3"/>
    <w:rsid w:val="00AB4A79"/>
    <w:rsid w:val="00AC0D4E"/>
    <w:rsid w:val="00AC6889"/>
    <w:rsid w:val="00AD25AE"/>
    <w:rsid w:val="00AD291C"/>
    <w:rsid w:val="00AE0E74"/>
    <w:rsid w:val="00AE6EA7"/>
    <w:rsid w:val="00AF38FA"/>
    <w:rsid w:val="00AF3ADC"/>
    <w:rsid w:val="00AF462E"/>
    <w:rsid w:val="00AF4733"/>
    <w:rsid w:val="00AF5C41"/>
    <w:rsid w:val="00B1396E"/>
    <w:rsid w:val="00B17139"/>
    <w:rsid w:val="00B217E6"/>
    <w:rsid w:val="00B2532E"/>
    <w:rsid w:val="00B260A9"/>
    <w:rsid w:val="00B4469F"/>
    <w:rsid w:val="00B4511E"/>
    <w:rsid w:val="00B50DA3"/>
    <w:rsid w:val="00B71890"/>
    <w:rsid w:val="00B72AEA"/>
    <w:rsid w:val="00B816AC"/>
    <w:rsid w:val="00B84087"/>
    <w:rsid w:val="00B93FC5"/>
    <w:rsid w:val="00BA1EA6"/>
    <w:rsid w:val="00BA606F"/>
    <w:rsid w:val="00BA6E0B"/>
    <w:rsid w:val="00BB475D"/>
    <w:rsid w:val="00BC0CB1"/>
    <w:rsid w:val="00BC0F4D"/>
    <w:rsid w:val="00BC4A91"/>
    <w:rsid w:val="00BC7120"/>
    <w:rsid w:val="00BC718A"/>
    <w:rsid w:val="00BC748C"/>
    <w:rsid w:val="00BD5D4B"/>
    <w:rsid w:val="00BD77F4"/>
    <w:rsid w:val="00BE02E9"/>
    <w:rsid w:val="00BE3316"/>
    <w:rsid w:val="00BF4AC1"/>
    <w:rsid w:val="00C07410"/>
    <w:rsid w:val="00C10772"/>
    <w:rsid w:val="00C11F32"/>
    <w:rsid w:val="00C17193"/>
    <w:rsid w:val="00C17F4C"/>
    <w:rsid w:val="00C261C3"/>
    <w:rsid w:val="00C327AA"/>
    <w:rsid w:val="00C4027C"/>
    <w:rsid w:val="00C41C1D"/>
    <w:rsid w:val="00C43989"/>
    <w:rsid w:val="00C44ABC"/>
    <w:rsid w:val="00C46561"/>
    <w:rsid w:val="00C51D83"/>
    <w:rsid w:val="00C566BC"/>
    <w:rsid w:val="00C62C82"/>
    <w:rsid w:val="00C64B69"/>
    <w:rsid w:val="00C71C97"/>
    <w:rsid w:val="00C7320C"/>
    <w:rsid w:val="00C74EAB"/>
    <w:rsid w:val="00C825C1"/>
    <w:rsid w:val="00C82C29"/>
    <w:rsid w:val="00C9538F"/>
    <w:rsid w:val="00CA215E"/>
    <w:rsid w:val="00CC394C"/>
    <w:rsid w:val="00CC7795"/>
    <w:rsid w:val="00CC7F01"/>
    <w:rsid w:val="00CD1A71"/>
    <w:rsid w:val="00CD6BBE"/>
    <w:rsid w:val="00CE2CAE"/>
    <w:rsid w:val="00CE3402"/>
    <w:rsid w:val="00CE6443"/>
    <w:rsid w:val="00CE7BD8"/>
    <w:rsid w:val="00CF2550"/>
    <w:rsid w:val="00CF6F39"/>
    <w:rsid w:val="00D030D8"/>
    <w:rsid w:val="00D03E09"/>
    <w:rsid w:val="00D061F4"/>
    <w:rsid w:val="00D10D34"/>
    <w:rsid w:val="00D11ACF"/>
    <w:rsid w:val="00D11F6D"/>
    <w:rsid w:val="00D127F6"/>
    <w:rsid w:val="00D1654F"/>
    <w:rsid w:val="00D17A8B"/>
    <w:rsid w:val="00D26505"/>
    <w:rsid w:val="00D4567B"/>
    <w:rsid w:val="00D56FA4"/>
    <w:rsid w:val="00D60EA7"/>
    <w:rsid w:val="00D6705A"/>
    <w:rsid w:val="00D81442"/>
    <w:rsid w:val="00D84BA8"/>
    <w:rsid w:val="00D85D4E"/>
    <w:rsid w:val="00D860AA"/>
    <w:rsid w:val="00D9360E"/>
    <w:rsid w:val="00D97A9D"/>
    <w:rsid w:val="00DA38C3"/>
    <w:rsid w:val="00DA4A2F"/>
    <w:rsid w:val="00DB29E7"/>
    <w:rsid w:val="00DB4D38"/>
    <w:rsid w:val="00DC623E"/>
    <w:rsid w:val="00DD2712"/>
    <w:rsid w:val="00DE35A6"/>
    <w:rsid w:val="00DF2959"/>
    <w:rsid w:val="00DF2F5A"/>
    <w:rsid w:val="00DF4C1D"/>
    <w:rsid w:val="00E05FCB"/>
    <w:rsid w:val="00E11AAA"/>
    <w:rsid w:val="00E16759"/>
    <w:rsid w:val="00E251D5"/>
    <w:rsid w:val="00E2604C"/>
    <w:rsid w:val="00E33F41"/>
    <w:rsid w:val="00E365FC"/>
    <w:rsid w:val="00E42C04"/>
    <w:rsid w:val="00E43A48"/>
    <w:rsid w:val="00E46FC3"/>
    <w:rsid w:val="00E50937"/>
    <w:rsid w:val="00E5517C"/>
    <w:rsid w:val="00E63371"/>
    <w:rsid w:val="00E6696B"/>
    <w:rsid w:val="00E71552"/>
    <w:rsid w:val="00E75611"/>
    <w:rsid w:val="00E81761"/>
    <w:rsid w:val="00E8466E"/>
    <w:rsid w:val="00E91229"/>
    <w:rsid w:val="00E94C20"/>
    <w:rsid w:val="00EA1076"/>
    <w:rsid w:val="00EA6797"/>
    <w:rsid w:val="00EB0B66"/>
    <w:rsid w:val="00EB124F"/>
    <w:rsid w:val="00EB4E70"/>
    <w:rsid w:val="00EB674E"/>
    <w:rsid w:val="00ED5AD0"/>
    <w:rsid w:val="00EE0916"/>
    <w:rsid w:val="00EE3AB7"/>
    <w:rsid w:val="00EE3ECB"/>
    <w:rsid w:val="00EE561D"/>
    <w:rsid w:val="00EE7750"/>
    <w:rsid w:val="00EF3FB0"/>
    <w:rsid w:val="00EF5E4F"/>
    <w:rsid w:val="00EF6313"/>
    <w:rsid w:val="00EF70EF"/>
    <w:rsid w:val="00F01DD8"/>
    <w:rsid w:val="00F05710"/>
    <w:rsid w:val="00F06FDC"/>
    <w:rsid w:val="00F11104"/>
    <w:rsid w:val="00F15F90"/>
    <w:rsid w:val="00F17C56"/>
    <w:rsid w:val="00F23C36"/>
    <w:rsid w:val="00F26659"/>
    <w:rsid w:val="00F425D2"/>
    <w:rsid w:val="00F44459"/>
    <w:rsid w:val="00F54765"/>
    <w:rsid w:val="00F67A62"/>
    <w:rsid w:val="00F722CB"/>
    <w:rsid w:val="00F7245C"/>
    <w:rsid w:val="00F76F71"/>
    <w:rsid w:val="00F80F92"/>
    <w:rsid w:val="00FA2A25"/>
    <w:rsid w:val="00FA4E6D"/>
    <w:rsid w:val="00FA5B17"/>
    <w:rsid w:val="00FB1496"/>
    <w:rsid w:val="00FC6867"/>
    <w:rsid w:val="00FC7D02"/>
    <w:rsid w:val="00FD453E"/>
    <w:rsid w:val="00FD5AFC"/>
    <w:rsid w:val="00FD6648"/>
    <w:rsid w:val="00FD717C"/>
    <w:rsid w:val="00FE4D63"/>
    <w:rsid w:val="00FE5279"/>
    <w:rsid w:val="00FF6A2E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1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1F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4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245C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6A1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7245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66A1F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245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66A1F"/>
    <w:pPr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245C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7245C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666A1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66A1F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666A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245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45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66A1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45C"/>
    <w:rPr>
      <w:rFonts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844D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5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45C"/>
    <w:rPr>
      <w:rFonts w:cs="Times New Roman"/>
      <w:sz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B17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713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12F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245C"/>
    <w:rPr>
      <w:rFonts w:cs="Times New Roman"/>
      <w:sz w:val="20"/>
      <w:szCs w:val="20"/>
    </w:rPr>
  </w:style>
  <w:style w:type="paragraph" w:customStyle="1" w:styleId="a">
    <w:name w:val="Комментарий"/>
    <w:basedOn w:val="Normal"/>
    <w:next w:val="Normal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0E7D2F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2</Pages>
  <Words>352</Words>
  <Characters>2009</Characters>
  <Application>Microsoft Office Outlook</Application>
  <DocSecurity>0</DocSecurity>
  <Lines>0</Lines>
  <Paragraphs>0</Paragraphs>
  <ScaleCrop>false</ScaleCrop>
  <Company>Администрация Советский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FuckYouBill</cp:lastModifiedBy>
  <cp:revision>9</cp:revision>
  <cp:lastPrinted>2020-09-18T09:10:00Z</cp:lastPrinted>
  <dcterms:created xsi:type="dcterms:W3CDTF">2020-08-10T09:01:00Z</dcterms:created>
  <dcterms:modified xsi:type="dcterms:W3CDTF">2020-09-21T08:59:00Z</dcterms:modified>
</cp:coreProperties>
</file>